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71" w:rsidRPr="00CA0FCB" w:rsidRDefault="001D0971" w:rsidP="000C39AA">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21"/>
        </w:tabs>
        <w:spacing w:line="200" w:lineRule="exact"/>
        <w:jc w:val="center"/>
        <w:outlineLvl w:val="0"/>
        <w:rPr>
          <w:rFonts w:ascii="Century Gothic" w:hAnsi="Century Gothic"/>
          <w:b/>
          <w:iCs/>
          <w:color w:val="auto"/>
          <w:sz w:val="22"/>
          <w:szCs w:val="22"/>
          <w:lang w:val="pt-BR"/>
        </w:rPr>
      </w:pPr>
      <w:r w:rsidRPr="00CA0FCB">
        <w:rPr>
          <w:rFonts w:ascii="Century Gothic" w:hAnsi="Century Gothic"/>
          <w:b/>
          <w:iCs/>
          <w:color w:val="auto"/>
          <w:sz w:val="22"/>
          <w:szCs w:val="22"/>
          <w:lang w:val="pt-BR"/>
        </w:rPr>
        <w:t>ANEXO III</w:t>
      </w:r>
    </w:p>
    <w:p w:rsidR="001D0971" w:rsidRPr="00CA0FCB" w:rsidRDefault="001D0971" w:rsidP="00CA0FCB">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21"/>
        </w:tabs>
        <w:spacing w:line="200" w:lineRule="exact"/>
        <w:jc w:val="center"/>
        <w:rPr>
          <w:rFonts w:ascii="Century Gothic" w:hAnsi="Century Gothic"/>
          <w:b/>
          <w:iCs/>
          <w:color w:val="auto"/>
          <w:sz w:val="22"/>
          <w:szCs w:val="22"/>
          <w:lang w:val="pt-BR"/>
        </w:rPr>
      </w:pPr>
    </w:p>
    <w:p w:rsidR="001D0971" w:rsidRPr="00CA0FCB" w:rsidRDefault="001D0971" w:rsidP="000C39AA">
      <w:pPr>
        <w:pStyle w:val="Estndar"/>
        <w:spacing w:line="200" w:lineRule="exact"/>
        <w:jc w:val="center"/>
        <w:outlineLvl w:val="0"/>
        <w:rPr>
          <w:rFonts w:ascii="Century Gothic" w:hAnsi="Century Gothic"/>
          <w:b/>
          <w:color w:val="auto"/>
          <w:sz w:val="22"/>
          <w:szCs w:val="22"/>
          <w:lang w:val="pt-BR"/>
        </w:rPr>
      </w:pPr>
      <w:r w:rsidRPr="00CA0FCB">
        <w:rPr>
          <w:rFonts w:ascii="Century Gothic" w:hAnsi="Century Gothic"/>
          <w:b/>
          <w:color w:val="auto"/>
          <w:sz w:val="22"/>
          <w:szCs w:val="22"/>
          <w:lang w:val="pt-BR"/>
        </w:rPr>
        <w:t>DECLARACIÓN JURADA</w:t>
      </w:r>
    </w:p>
    <w:p w:rsidR="001D0971" w:rsidRPr="00CA0FCB" w:rsidRDefault="001D0971" w:rsidP="00CA0FCB">
      <w:pPr>
        <w:pStyle w:val="Estndar"/>
        <w:spacing w:line="200" w:lineRule="exact"/>
        <w:jc w:val="both"/>
        <w:rPr>
          <w:rFonts w:ascii="Century Gothic" w:hAnsi="Century Gothic"/>
          <w:b/>
          <w:bCs/>
          <w:color w:val="auto"/>
          <w:sz w:val="22"/>
          <w:szCs w:val="22"/>
          <w:lang w:val="pt-BR"/>
        </w:rPr>
      </w:pPr>
    </w:p>
    <w:p w:rsidR="001D0971" w:rsidRPr="00CA0FCB" w:rsidRDefault="001D0971" w:rsidP="00CA0FCB">
      <w:pPr>
        <w:pStyle w:val="Estndar"/>
        <w:spacing w:line="200" w:lineRule="exact"/>
        <w:jc w:val="both"/>
        <w:rPr>
          <w:rFonts w:ascii="Century Gothic" w:hAnsi="Century Gothic"/>
          <w:b/>
          <w:bCs/>
          <w:color w:val="auto"/>
          <w:sz w:val="22"/>
          <w:szCs w:val="22"/>
          <w:lang w:val="pt-BR"/>
        </w:rPr>
      </w:pPr>
    </w:p>
    <w:p w:rsidR="001D0971" w:rsidRPr="00CA0FCB" w:rsidRDefault="001D0971" w:rsidP="00CA0FCB">
      <w:pPr>
        <w:pStyle w:val="Estndar"/>
        <w:spacing w:line="200" w:lineRule="exact"/>
        <w:jc w:val="both"/>
        <w:rPr>
          <w:rFonts w:ascii="Century Gothic" w:hAnsi="Century Gothic"/>
          <w:iCs/>
          <w:color w:val="auto"/>
          <w:sz w:val="22"/>
          <w:szCs w:val="22"/>
          <w:lang w:val="pt-BR"/>
        </w:rPr>
      </w:pPr>
    </w:p>
    <w:p w:rsidR="001D0971" w:rsidRPr="00CA0FCB" w:rsidRDefault="001D0971" w:rsidP="00CA0FCB">
      <w:pPr>
        <w:pStyle w:val="Estndar"/>
        <w:spacing w:line="360" w:lineRule="auto"/>
        <w:rPr>
          <w:rFonts w:ascii="Century Gothic" w:hAnsi="Century Gothic"/>
          <w:iCs/>
          <w:color w:val="auto"/>
          <w:sz w:val="22"/>
          <w:szCs w:val="22"/>
        </w:rPr>
      </w:pPr>
      <w:r w:rsidRPr="005929AA">
        <w:rPr>
          <w:rFonts w:ascii="Century Gothic" w:hAnsi="Century Gothic" w:cs="Tahoma"/>
          <w:bCs/>
          <w:sz w:val="22"/>
          <w:szCs w:val="22"/>
        </w:rPr>
        <w:t>D/Dª</w:t>
      </w:r>
      <w:r w:rsidRPr="00BD3657">
        <w:rPr>
          <w:rFonts w:ascii="Century Gothic" w:hAnsi="Century Gothic"/>
          <w:iCs/>
          <w:color w:val="auto"/>
          <w:sz w:val="22"/>
          <w:szCs w:val="22"/>
        </w:rPr>
        <w:t xml:space="preserve"> .....................................................................……......…..    </w:t>
      </w:r>
      <w:r w:rsidRPr="00CA0FCB">
        <w:rPr>
          <w:rFonts w:ascii="Century Gothic" w:hAnsi="Century Gothic"/>
          <w:iCs/>
          <w:color w:val="auto"/>
          <w:sz w:val="22"/>
          <w:szCs w:val="22"/>
        </w:rPr>
        <w:t>D.N.I. …………………....</w:t>
      </w:r>
    </w:p>
    <w:p w:rsidR="001D0971" w:rsidRPr="00CA0FCB" w:rsidRDefault="001D0971" w:rsidP="00CA0FCB">
      <w:pPr>
        <w:pStyle w:val="Estndar"/>
        <w:spacing w:line="360" w:lineRule="auto"/>
        <w:rPr>
          <w:rFonts w:ascii="Century Gothic" w:hAnsi="Century Gothic"/>
          <w:iCs/>
          <w:color w:val="auto"/>
          <w:sz w:val="22"/>
          <w:szCs w:val="22"/>
        </w:rPr>
      </w:pPr>
      <w:r w:rsidRPr="00CA0FCB">
        <w:rPr>
          <w:rFonts w:ascii="Century Gothic" w:hAnsi="Century Gothic"/>
          <w:iCs/>
          <w:color w:val="auto"/>
          <w:sz w:val="22"/>
          <w:szCs w:val="22"/>
        </w:rPr>
        <w:t>Alcalde</w:t>
      </w:r>
      <w:r>
        <w:rPr>
          <w:rFonts w:ascii="Century Gothic" w:hAnsi="Century Gothic"/>
          <w:iCs/>
          <w:color w:val="auto"/>
          <w:sz w:val="22"/>
          <w:szCs w:val="22"/>
        </w:rPr>
        <w:t xml:space="preserve">/sa- </w:t>
      </w:r>
      <w:r w:rsidRPr="00CA0FCB">
        <w:rPr>
          <w:rFonts w:ascii="Century Gothic" w:hAnsi="Century Gothic"/>
          <w:iCs/>
          <w:color w:val="auto"/>
          <w:sz w:val="22"/>
          <w:szCs w:val="22"/>
        </w:rPr>
        <w:t>Presidente</w:t>
      </w:r>
      <w:r>
        <w:rPr>
          <w:rFonts w:ascii="Century Gothic" w:hAnsi="Century Gothic"/>
          <w:iCs/>
          <w:color w:val="auto"/>
          <w:sz w:val="22"/>
          <w:szCs w:val="22"/>
        </w:rPr>
        <w:t>/a</w:t>
      </w:r>
      <w:r w:rsidRPr="00CA0FCB">
        <w:rPr>
          <w:rFonts w:ascii="Century Gothic" w:hAnsi="Century Gothic"/>
          <w:iCs/>
          <w:color w:val="auto"/>
          <w:sz w:val="22"/>
          <w:szCs w:val="22"/>
        </w:rPr>
        <w:t xml:space="preserve"> del Ayuntamiento de ........................................................................</w:t>
      </w:r>
      <w:r>
        <w:rPr>
          <w:rFonts w:ascii="Century Gothic" w:hAnsi="Century Gothic"/>
          <w:iCs/>
          <w:color w:val="auto"/>
          <w:sz w:val="22"/>
          <w:szCs w:val="22"/>
        </w:rPr>
        <w:t>.........................</w:t>
      </w:r>
      <w:r w:rsidRPr="00CA0FCB">
        <w:rPr>
          <w:rFonts w:ascii="Century Gothic" w:hAnsi="Century Gothic"/>
          <w:iCs/>
          <w:color w:val="auto"/>
          <w:sz w:val="22"/>
          <w:szCs w:val="22"/>
        </w:rPr>
        <w:t xml:space="preserve">..... </w:t>
      </w:r>
      <w:r>
        <w:rPr>
          <w:rFonts w:ascii="Century Gothic" w:hAnsi="Century Gothic"/>
          <w:iCs/>
          <w:color w:val="auto"/>
          <w:sz w:val="22"/>
          <w:szCs w:val="22"/>
        </w:rPr>
        <w:t xml:space="preserve">  </w:t>
      </w:r>
      <w:r w:rsidRPr="00CA0FCB">
        <w:rPr>
          <w:rFonts w:ascii="Century Gothic" w:hAnsi="Century Gothic"/>
          <w:iCs/>
          <w:color w:val="auto"/>
          <w:sz w:val="22"/>
          <w:szCs w:val="22"/>
        </w:rPr>
        <w:t>C.I.F……………………</w:t>
      </w:r>
    </w:p>
    <w:p w:rsidR="001D0971" w:rsidRDefault="001D0971" w:rsidP="00CA0FCB">
      <w:pPr>
        <w:pStyle w:val="Estndar"/>
        <w:spacing w:line="360" w:lineRule="auto"/>
        <w:rPr>
          <w:rFonts w:ascii="Century Gothic" w:hAnsi="Century Gothic"/>
          <w:iCs/>
          <w:color w:val="auto"/>
          <w:sz w:val="22"/>
          <w:szCs w:val="22"/>
          <w:lang w:val="pt-BR"/>
        </w:rPr>
      </w:pPr>
      <w:r w:rsidRPr="00CA0FCB">
        <w:rPr>
          <w:rFonts w:ascii="Century Gothic" w:hAnsi="Century Gothic"/>
          <w:iCs/>
          <w:color w:val="auto"/>
          <w:sz w:val="22"/>
          <w:szCs w:val="22"/>
          <w:lang w:val="pt-BR"/>
        </w:rPr>
        <w:t>Domicilio ...................................................................................</w:t>
      </w:r>
      <w:r>
        <w:rPr>
          <w:rFonts w:ascii="Century Gothic" w:hAnsi="Century Gothic"/>
          <w:iCs/>
          <w:color w:val="auto"/>
          <w:sz w:val="22"/>
          <w:szCs w:val="22"/>
          <w:lang w:val="pt-BR"/>
        </w:rPr>
        <w:t>...................................</w:t>
      </w:r>
      <w:r w:rsidRPr="00CA0FCB">
        <w:rPr>
          <w:rFonts w:ascii="Century Gothic" w:hAnsi="Century Gothic"/>
          <w:iCs/>
          <w:color w:val="auto"/>
          <w:sz w:val="22"/>
          <w:szCs w:val="22"/>
          <w:lang w:val="pt-BR"/>
        </w:rPr>
        <w:t>......</w:t>
      </w:r>
    </w:p>
    <w:p w:rsidR="001D0971" w:rsidRDefault="001D0971" w:rsidP="00CA0FCB">
      <w:pPr>
        <w:pStyle w:val="Estndar"/>
        <w:spacing w:line="360" w:lineRule="auto"/>
        <w:rPr>
          <w:rFonts w:ascii="Century Gothic" w:hAnsi="Century Gothic"/>
          <w:iCs/>
          <w:color w:val="auto"/>
          <w:sz w:val="22"/>
          <w:szCs w:val="22"/>
        </w:rPr>
      </w:pPr>
      <w:r w:rsidRPr="00CA0FCB">
        <w:rPr>
          <w:rFonts w:ascii="Century Gothic" w:hAnsi="Century Gothic"/>
          <w:iCs/>
          <w:color w:val="auto"/>
          <w:sz w:val="22"/>
          <w:szCs w:val="22"/>
        </w:rPr>
        <w:t>Código Postal ………</w:t>
      </w:r>
      <w:r>
        <w:rPr>
          <w:rFonts w:ascii="Century Gothic" w:hAnsi="Century Gothic"/>
          <w:iCs/>
          <w:color w:val="auto"/>
          <w:sz w:val="22"/>
          <w:szCs w:val="22"/>
        </w:rPr>
        <w:t>.</w:t>
      </w:r>
      <w:r w:rsidRPr="00CA0FCB">
        <w:rPr>
          <w:rFonts w:ascii="Century Gothic" w:hAnsi="Century Gothic"/>
          <w:iCs/>
          <w:color w:val="auto"/>
          <w:sz w:val="22"/>
          <w:szCs w:val="22"/>
        </w:rPr>
        <w:t xml:space="preserve">.........  Municipio </w:t>
      </w:r>
      <w:r>
        <w:rPr>
          <w:rFonts w:ascii="Century Gothic" w:hAnsi="Century Gothic"/>
          <w:iCs/>
          <w:color w:val="auto"/>
          <w:sz w:val="22"/>
          <w:szCs w:val="22"/>
        </w:rPr>
        <w:t xml:space="preserve"> .....</w:t>
      </w:r>
      <w:r w:rsidRPr="00CA0FCB">
        <w:rPr>
          <w:rFonts w:ascii="Century Gothic" w:hAnsi="Century Gothic"/>
          <w:iCs/>
          <w:color w:val="auto"/>
          <w:sz w:val="22"/>
          <w:szCs w:val="22"/>
        </w:rPr>
        <w:t xml:space="preserve">..................................................................... </w:t>
      </w:r>
    </w:p>
    <w:p w:rsidR="001D0971" w:rsidRPr="00CA0FCB" w:rsidRDefault="001D0971" w:rsidP="00CA0FCB">
      <w:pPr>
        <w:pStyle w:val="Estndar"/>
        <w:spacing w:line="360" w:lineRule="auto"/>
        <w:rPr>
          <w:rFonts w:ascii="Century Gothic" w:hAnsi="Century Gothic"/>
          <w:iCs/>
          <w:color w:val="auto"/>
          <w:sz w:val="22"/>
          <w:szCs w:val="22"/>
        </w:rPr>
      </w:pPr>
      <w:r w:rsidRPr="00CA0FCB">
        <w:rPr>
          <w:rFonts w:ascii="Century Gothic" w:hAnsi="Century Gothic"/>
          <w:iCs/>
          <w:color w:val="auto"/>
          <w:sz w:val="22"/>
          <w:szCs w:val="22"/>
        </w:rPr>
        <w:t>Teléfono ..................................</w:t>
      </w:r>
      <w:r>
        <w:rPr>
          <w:rFonts w:ascii="Century Gothic" w:hAnsi="Century Gothic"/>
          <w:iCs/>
          <w:color w:val="auto"/>
          <w:sz w:val="22"/>
          <w:szCs w:val="22"/>
        </w:rPr>
        <w:t xml:space="preserve">  Correo electrónico.....................................................</w:t>
      </w:r>
    </w:p>
    <w:p w:rsidR="001D0971" w:rsidRPr="00CA0FCB" w:rsidRDefault="001D0971" w:rsidP="00CA0FCB">
      <w:pPr>
        <w:pStyle w:val="Estndar"/>
        <w:spacing w:line="360" w:lineRule="auto"/>
        <w:jc w:val="both"/>
        <w:rPr>
          <w:rFonts w:ascii="Century Gothic" w:hAnsi="Century Gothic"/>
          <w:b/>
          <w:iCs/>
          <w:color w:val="auto"/>
          <w:sz w:val="22"/>
          <w:szCs w:val="22"/>
        </w:rPr>
      </w:pPr>
    </w:p>
    <w:p w:rsidR="001D0971" w:rsidRPr="00CA0FCB" w:rsidRDefault="001D0971" w:rsidP="00CA0FCB">
      <w:pPr>
        <w:pStyle w:val="Estndar"/>
        <w:spacing w:line="200" w:lineRule="exact"/>
        <w:jc w:val="both"/>
        <w:rPr>
          <w:rFonts w:ascii="Century Gothic" w:hAnsi="Century Gothic"/>
          <w:iCs/>
          <w:color w:val="auto"/>
          <w:sz w:val="22"/>
          <w:szCs w:val="22"/>
        </w:rPr>
      </w:pPr>
    </w:p>
    <w:p w:rsidR="001D0971" w:rsidRPr="00CA0FCB" w:rsidRDefault="001D0971" w:rsidP="000C39AA">
      <w:pPr>
        <w:pStyle w:val="Estndar"/>
        <w:spacing w:line="200" w:lineRule="exact"/>
        <w:jc w:val="both"/>
        <w:outlineLvl w:val="0"/>
        <w:rPr>
          <w:rFonts w:ascii="Century Gothic" w:hAnsi="Century Gothic"/>
          <w:b/>
          <w:bCs/>
          <w:iCs/>
          <w:color w:val="auto"/>
          <w:sz w:val="22"/>
          <w:szCs w:val="22"/>
        </w:rPr>
      </w:pPr>
      <w:r w:rsidRPr="00CA0FCB">
        <w:rPr>
          <w:rFonts w:ascii="Century Gothic" w:hAnsi="Century Gothic"/>
          <w:b/>
          <w:bCs/>
          <w:iCs/>
          <w:color w:val="auto"/>
          <w:sz w:val="22"/>
          <w:szCs w:val="22"/>
        </w:rPr>
        <w:t>D E C L A R O :</w:t>
      </w:r>
    </w:p>
    <w:p w:rsidR="001D0971" w:rsidRPr="00CA0FCB" w:rsidRDefault="001D0971" w:rsidP="00CA0FCB">
      <w:pPr>
        <w:pStyle w:val="Estndar"/>
        <w:spacing w:line="200" w:lineRule="exact"/>
        <w:jc w:val="both"/>
        <w:rPr>
          <w:rFonts w:ascii="Century Gothic" w:hAnsi="Century Gothic"/>
          <w:iCs/>
          <w:color w:val="auto"/>
          <w:sz w:val="22"/>
          <w:szCs w:val="22"/>
        </w:rPr>
      </w:pPr>
    </w:p>
    <w:p w:rsidR="001D0971" w:rsidRPr="00CA0FCB" w:rsidRDefault="001D0971" w:rsidP="00CA0FCB">
      <w:pPr>
        <w:pStyle w:val="Estndar"/>
        <w:widowControl/>
        <w:numPr>
          <w:ilvl w:val="0"/>
          <w:numId w:val="7"/>
        </w:numPr>
        <w:autoSpaceDE w:val="0"/>
        <w:autoSpaceDN w:val="0"/>
        <w:adjustRightInd w:val="0"/>
        <w:spacing w:line="200" w:lineRule="exact"/>
        <w:jc w:val="both"/>
        <w:rPr>
          <w:rFonts w:ascii="Century Gothic" w:hAnsi="Century Gothic"/>
          <w:color w:val="auto"/>
          <w:sz w:val="22"/>
          <w:szCs w:val="22"/>
        </w:rPr>
      </w:pPr>
      <w:r w:rsidRPr="00CA0FCB">
        <w:rPr>
          <w:rFonts w:ascii="Century Gothic" w:hAnsi="Century Gothic"/>
          <w:color w:val="auto"/>
          <w:sz w:val="22"/>
          <w:szCs w:val="22"/>
        </w:rPr>
        <w:t xml:space="preserve">Que el Ayuntamiento que preside se encuentra al corriente de sus obligaciones tributarias y no es deudor respecto de </w:t>
      </w:r>
      <w:smartTag w:uri="urn:schemas-microsoft-com:office:smarttags" w:element="PersonName">
        <w:smartTagPr>
          <w:attr w:name="ProductID" w:val="ョꌈミ鎐̔䊘ᾈ陀 ƼㅣҐ阈 ŁC:\Documents and Settings\All Users\Datos de programaŐㅣ﵈ ϰ℄뻯ŕ䶠ŗ﯌䵙Ӱ㋐ÆŜ䵙Ԙӈ敓瑴湩獧š؈ʨՀӰ啓噂久䥃Ŧ閘ʒըԘ䑕䑁删䑏ū閰ʒ춰Հ剐偏䕕呓⹁潤cűhttp://www.dipsanet.es:81/areas/ci/normativa/basica/PRESIDE/corporacion2007/2696juntagobierno.pdfċ⸔眺˦ddÿɻɪ-Ɇĥ⸔眺ΦddիիԮԋԝԜĿ@\\Exp\Lex"/>
        </w:smartTagPr>
        <w:r w:rsidRPr="00CA0FCB">
          <w:rPr>
            <w:rFonts w:ascii="Century Gothic" w:hAnsi="Century Gothic"/>
            <w:color w:val="auto"/>
            <w:sz w:val="22"/>
            <w:szCs w:val="22"/>
          </w:rPr>
          <w:t>la Diputación.</w:t>
        </w:r>
      </w:smartTag>
      <w:r w:rsidRPr="00CA0FCB">
        <w:rPr>
          <w:rFonts w:ascii="Century Gothic" w:hAnsi="Century Gothic"/>
          <w:color w:val="auto"/>
          <w:sz w:val="22"/>
          <w:szCs w:val="22"/>
        </w:rPr>
        <w:t xml:space="preserve"> </w:t>
      </w:r>
    </w:p>
    <w:p w:rsidR="001D0971" w:rsidRPr="00CA0FCB" w:rsidRDefault="001D0971" w:rsidP="00CA0FCB">
      <w:pPr>
        <w:pStyle w:val="Estndar"/>
        <w:spacing w:line="200" w:lineRule="exact"/>
        <w:jc w:val="both"/>
        <w:rPr>
          <w:rFonts w:ascii="Century Gothic" w:hAnsi="Century Gothic"/>
          <w:color w:val="auto"/>
          <w:sz w:val="22"/>
          <w:szCs w:val="22"/>
        </w:rPr>
      </w:pPr>
    </w:p>
    <w:p w:rsidR="001D0971" w:rsidRPr="00CA0FCB" w:rsidRDefault="001D0971" w:rsidP="00CA0FCB">
      <w:pPr>
        <w:pStyle w:val="BodyTextIndent"/>
        <w:numPr>
          <w:ilvl w:val="0"/>
          <w:numId w:val="7"/>
        </w:numPr>
        <w:autoSpaceDE/>
        <w:autoSpaceDN/>
        <w:adjustRightInd/>
        <w:spacing w:line="200" w:lineRule="exact"/>
        <w:rPr>
          <w:rFonts w:ascii="Century Gothic" w:hAnsi="Century Gothic"/>
          <w:sz w:val="22"/>
          <w:szCs w:val="22"/>
        </w:rPr>
      </w:pPr>
      <w:r w:rsidRPr="00CA0FCB">
        <w:rPr>
          <w:rFonts w:ascii="Century Gothic" w:hAnsi="Century Gothic"/>
          <w:sz w:val="22"/>
          <w:szCs w:val="22"/>
        </w:rPr>
        <w:t xml:space="preserve">Que el Ayuntamiento que preside se encuentra al corriente en el cumplimiento de sus obligaciones tributarias y frente a </w:t>
      </w:r>
      <w:smartTag w:uri="urn:schemas-microsoft-com:office:smarttags" w:element="PersonName">
        <w:smartTagPr>
          <w:attr w:name="ProductID" w:val="ョꌈミ鎐̔䊘ᾈ陀 ƼㅣҐ阈 ŁC:\Documents and Settings\All Users\Datos de programaŐㅣ﵈ ϰ℄뻯ŕ䶠ŗ﯌䵙Ӱ㋐ÆŜ䵙Ԙӈ敓瑴湩獧š؈ʨՀӰ啓噂久䥃Ŧ閘ʒըԘ䑕䑁删䑏ū閰ʒ춰Հ剐偏䕕呓⹁潤cűhttp://www.dipsanet.es:81/areas/ci/normativa/basica/PRESIDE/corporacion2007/2696juntagobierno.pdfċ⸔眺˦ddÿɻɪ-Ɇĥ⸔眺ΦddիիԮԋԝԜĿ@\\Exp\Lex"/>
        </w:smartTagPr>
        <w:r w:rsidRPr="00CA0FCB">
          <w:rPr>
            <w:rFonts w:ascii="Century Gothic" w:hAnsi="Century Gothic"/>
            <w:sz w:val="22"/>
            <w:szCs w:val="22"/>
          </w:rPr>
          <w:t>la Seguridad Social</w:t>
        </w:r>
      </w:smartTag>
      <w:r w:rsidRPr="00CA0FCB">
        <w:rPr>
          <w:rFonts w:ascii="Century Gothic" w:hAnsi="Century Gothic"/>
          <w:sz w:val="22"/>
          <w:szCs w:val="22"/>
        </w:rPr>
        <w:t xml:space="preserve"> y no es deudor por resolución de procedencia de reintegro.</w:t>
      </w:r>
    </w:p>
    <w:p w:rsidR="001D0971" w:rsidRPr="00CA0FCB" w:rsidRDefault="001D0971" w:rsidP="00CA0FCB">
      <w:pPr>
        <w:pStyle w:val="BodyTextIndent"/>
        <w:autoSpaceDE/>
        <w:autoSpaceDN/>
        <w:adjustRightInd/>
        <w:spacing w:line="200" w:lineRule="exact"/>
        <w:ind w:firstLine="0"/>
        <w:rPr>
          <w:rFonts w:ascii="Century Gothic" w:hAnsi="Century Gothic"/>
          <w:sz w:val="22"/>
          <w:szCs w:val="22"/>
        </w:rPr>
      </w:pPr>
    </w:p>
    <w:p w:rsidR="001D0971" w:rsidRPr="00CA0FCB" w:rsidRDefault="001D0971" w:rsidP="00CA0FCB">
      <w:pPr>
        <w:pStyle w:val="BodyTextIndent"/>
        <w:autoSpaceDE/>
        <w:autoSpaceDN/>
        <w:adjustRightInd/>
        <w:spacing w:line="200" w:lineRule="exact"/>
        <w:ind w:firstLine="0"/>
        <w:rPr>
          <w:rFonts w:ascii="Century Gothic" w:hAnsi="Century Gothic"/>
          <w:sz w:val="22"/>
          <w:szCs w:val="22"/>
        </w:rPr>
      </w:pPr>
    </w:p>
    <w:p w:rsidR="001D0971" w:rsidRPr="00CA0FCB" w:rsidRDefault="001D0971" w:rsidP="00CA0FCB">
      <w:pPr>
        <w:pStyle w:val="BodyTextIndent"/>
        <w:numPr>
          <w:ilvl w:val="0"/>
          <w:numId w:val="7"/>
        </w:numPr>
        <w:autoSpaceDE/>
        <w:autoSpaceDN/>
        <w:adjustRightInd/>
        <w:spacing w:line="200" w:lineRule="exact"/>
        <w:rPr>
          <w:rFonts w:ascii="Century Gothic" w:hAnsi="Century Gothic"/>
          <w:sz w:val="22"/>
          <w:szCs w:val="22"/>
        </w:rPr>
      </w:pPr>
      <w:r w:rsidRPr="00CA0FCB">
        <w:rPr>
          <w:rFonts w:ascii="Century Gothic" w:hAnsi="Century Gothic"/>
          <w:sz w:val="22"/>
          <w:szCs w:val="22"/>
        </w:rPr>
        <w:t xml:space="preserve">Que no concurren en el Ayuntamiento solicitante las circunstancias establecidas en el art. 13.2 de </w:t>
      </w:r>
      <w:smartTag w:uri="urn:schemas-microsoft-com:office:smarttags" w:element="PersonName">
        <w:smartTagPr>
          <w:attr w:name="ProductID" w:val="ョꌈミ鎐̔䊘ᾈ陀 ƼㅣҐ阈 ŁC:\Documents and Settings\All Users\Datos de programaŐㅣ﵈ ϰ℄뻯ŕ䶠ŗ﯌䵙Ӱ㋐ÆŜ䵙Ԙӈ敓瑴湩獧š؈ʨՀӰ啓噂久䥃Ŧ閘ʒըԘ䑕䑁删䑏ū閰ʒ춰Հ剐偏䕕呓⹁潤cűhttp://www.dipsanet.es:81/areas/ci/normativa/basica/PRESIDE/corporacion2007/2696juntagobierno.pdfċ⸔眺˦ddÿɻɪ-Ɇĥ⸔眺ΦddիիԮԋԝԜĿ@\\Exp\Lex"/>
        </w:smartTagPr>
        <w:r w:rsidRPr="00CA0FCB">
          <w:rPr>
            <w:rFonts w:ascii="Century Gothic" w:hAnsi="Century Gothic"/>
            <w:sz w:val="22"/>
            <w:szCs w:val="22"/>
          </w:rPr>
          <w:t>la Ley</w:t>
        </w:r>
      </w:smartTag>
      <w:r w:rsidRPr="00CA0FCB">
        <w:rPr>
          <w:rFonts w:ascii="Century Gothic" w:hAnsi="Century Gothic"/>
          <w:sz w:val="22"/>
          <w:szCs w:val="22"/>
        </w:rPr>
        <w:t xml:space="preserve"> 38/2003, General de Subvenciones, en aquellos aspectos que pueda resultarle de aplicación.</w:t>
      </w:r>
    </w:p>
    <w:p w:rsidR="001D0971" w:rsidRPr="00CA0FCB" w:rsidRDefault="001D0971" w:rsidP="00CA0FCB">
      <w:pPr>
        <w:pStyle w:val="BodyTextIndent"/>
        <w:autoSpaceDE/>
        <w:autoSpaceDN/>
        <w:adjustRightInd/>
        <w:spacing w:line="200" w:lineRule="exact"/>
        <w:ind w:firstLine="0"/>
        <w:rPr>
          <w:rFonts w:ascii="Century Gothic" w:hAnsi="Century Gothic"/>
          <w:sz w:val="22"/>
          <w:szCs w:val="22"/>
        </w:rPr>
      </w:pPr>
    </w:p>
    <w:p w:rsidR="001D0971" w:rsidRPr="00CA0FCB" w:rsidRDefault="001D0971" w:rsidP="00CA0FCB">
      <w:pPr>
        <w:pStyle w:val="BodyTextIndent"/>
        <w:numPr>
          <w:ilvl w:val="0"/>
          <w:numId w:val="7"/>
        </w:numPr>
        <w:autoSpaceDE/>
        <w:autoSpaceDN/>
        <w:adjustRightInd/>
        <w:spacing w:line="200" w:lineRule="exact"/>
        <w:rPr>
          <w:rFonts w:ascii="Century Gothic" w:hAnsi="Century Gothic"/>
          <w:sz w:val="22"/>
          <w:szCs w:val="22"/>
        </w:rPr>
      </w:pPr>
      <w:r w:rsidRPr="00CA0FCB">
        <w:rPr>
          <w:rFonts w:ascii="Century Gothic" w:hAnsi="Century Gothic"/>
          <w:sz w:val="22"/>
          <w:szCs w:val="22"/>
        </w:rPr>
        <w:t xml:space="preserve">Que se compromete a notificar a </w:t>
      </w:r>
      <w:smartTag w:uri="urn:schemas-microsoft-com:office:smarttags" w:element="PersonName">
        <w:smartTagPr>
          <w:attr w:name="ProductID" w:val="ョꌈミ鎐̔䊘ᾈ陀 ƼㅣҐ阈 ŁC:\Documents and Settings\All Users\Datos de programaŐㅣ﵈ ϰ℄뻯ŕ䶠ŗ﯌䵙Ӱ㋐ÆŜ䵙Ԙӈ敓瑴湩獧š؈ʨՀӰ啓噂久䥃Ŧ閘ʒըԘ䑕䑁删䑏ū閰ʒ춰Հ剐偏䕕呓⹁潤cűhttp://www.dipsanet.es:81/areas/ci/normativa/basica/PRESIDE/corporacion2007/2696juntagobierno.pdfċ⸔眺˦ddÿɻɪ-Ɇĥ⸔眺ΦddիիԮԋԝԜĿ@\\Exp\Lex"/>
        </w:smartTagPr>
        <w:r w:rsidRPr="00CA0FCB">
          <w:rPr>
            <w:rFonts w:ascii="Century Gothic" w:hAnsi="Century Gothic"/>
            <w:sz w:val="22"/>
            <w:szCs w:val="22"/>
          </w:rPr>
          <w:t>la Diputación</w:t>
        </w:r>
      </w:smartTag>
      <w:r w:rsidRPr="00CA0FCB">
        <w:rPr>
          <w:rFonts w:ascii="Century Gothic" w:hAnsi="Century Gothic"/>
          <w:sz w:val="22"/>
          <w:szCs w:val="22"/>
        </w:rPr>
        <w:t xml:space="preserve"> de Salamanca cualquier concesión de ayuda para la misma finalidad que, no estando prevista inicialmente en el presupuesto de ingresos, pueda producirse con posterioridad (en el plazo de treinta días naturales contados desde el día siguiente a la notificación de la resolución de concesión de la ayuda). </w:t>
      </w:r>
    </w:p>
    <w:p w:rsidR="001D0971" w:rsidRPr="00CA0FCB" w:rsidRDefault="001D0971" w:rsidP="00CA0FCB">
      <w:pPr>
        <w:pStyle w:val="BodyTextIndent"/>
        <w:spacing w:line="200" w:lineRule="exact"/>
        <w:rPr>
          <w:rFonts w:ascii="Century Gothic" w:hAnsi="Century Gothic"/>
          <w:sz w:val="22"/>
          <w:szCs w:val="22"/>
        </w:rPr>
      </w:pPr>
    </w:p>
    <w:p w:rsidR="001D0971" w:rsidRPr="00CA0FCB" w:rsidRDefault="001D0971" w:rsidP="00CA0FCB">
      <w:pPr>
        <w:pStyle w:val="BodyTextIndent"/>
        <w:spacing w:line="200" w:lineRule="exact"/>
        <w:rPr>
          <w:rFonts w:ascii="Century Gothic" w:hAnsi="Century Gothic"/>
          <w:sz w:val="22"/>
          <w:szCs w:val="22"/>
        </w:rPr>
      </w:pPr>
    </w:p>
    <w:p w:rsidR="001D0971" w:rsidRPr="00CA0FCB" w:rsidRDefault="001D0971" w:rsidP="00CA0FCB">
      <w:pPr>
        <w:pStyle w:val="Estndar"/>
        <w:spacing w:line="200" w:lineRule="exact"/>
        <w:ind w:firstLine="709"/>
        <w:jc w:val="both"/>
        <w:rPr>
          <w:rFonts w:ascii="Century Gothic" w:hAnsi="Century Gothic"/>
          <w:color w:val="auto"/>
          <w:sz w:val="22"/>
          <w:szCs w:val="22"/>
        </w:rPr>
      </w:pPr>
      <w:r w:rsidRPr="00CA0FCB">
        <w:rPr>
          <w:rFonts w:ascii="Century Gothic" w:hAnsi="Century Gothic"/>
          <w:iCs/>
          <w:color w:val="auto"/>
          <w:sz w:val="22"/>
          <w:szCs w:val="22"/>
        </w:rPr>
        <w:t xml:space="preserve">El abajo firmante se compromete a aceptar las condiciones de la presente subvención, así como a facilitar cuanta información le sea requerida por </w:t>
      </w:r>
      <w:smartTag w:uri="urn:schemas-microsoft-com:office:smarttags" w:element="PersonName">
        <w:smartTagPr>
          <w:attr w:name="ProductID" w:val="ョꌈミ鎐̔䊘ᾈ陀 ƼㅣҐ阈 ŁC:\Documents and Settings\All Users\Datos de programaŐㅣ﵈ ϰ℄뻯ŕ䶠ŗ﯌䵙Ӱ㋐ÆŜ䵙Ԙӈ敓瑴湩獧š؈ʨՀӰ啓噂久䥃Ŧ閘ʒըԘ䑕䑁删䑏ū閰ʒ춰Հ剐偏䕕呓⹁潤cűhttp://www.dipsanet.es:81/areas/ci/normativa/basica/PRESIDE/corporacion2007/2696juntagobierno.pdfċ⸔眺˦ddÿɻɪ-Ɇĥ⸔眺ΦddիիԮԋԝԜĿ@\\Exp\Lex"/>
        </w:smartTagPr>
        <w:r w:rsidRPr="00CA0FCB">
          <w:rPr>
            <w:rFonts w:ascii="Century Gothic" w:hAnsi="Century Gothic"/>
            <w:iCs/>
            <w:color w:val="auto"/>
            <w:sz w:val="22"/>
            <w:szCs w:val="22"/>
          </w:rPr>
          <w:t>la Excma. Diputación</w:t>
        </w:r>
      </w:smartTag>
      <w:r w:rsidRPr="00CA0FCB">
        <w:rPr>
          <w:rFonts w:ascii="Century Gothic" w:hAnsi="Century Gothic"/>
          <w:iCs/>
          <w:color w:val="auto"/>
          <w:sz w:val="22"/>
          <w:szCs w:val="22"/>
        </w:rPr>
        <w:t xml:space="preserve"> Provincial de </w:t>
      </w:r>
      <w:r w:rsidRPr="00CA0FCB">
        <w:rPr>
          <w:rFonts w:ascii="Century Gothic" w:hAnsi="Century Gothic"/>
          <w:color w:val="auto"/>
          <w:sz w:val="22"/>
          <w:szCs w:val="22"/>
        </w:rPr>
        <w:t xml:space="preserve">Salamanca, declarando bajo su responsabilidad ser ciertos los datos consignados en la presente solicitud. </w:t>
      </w:r>
    </w:p>
    <w:p w:rsidR="001D0971" w:rsidRPr="00CA0FCB" w:rsidRDefault="001D0971" w:rsidP="00CA0FCB">
      <w:pPr>
        <w:pStyle w:val="Estndar"/>
        <w:spacing w:line="200" w:lineRule="exact"/>
        <w:jc w:val="both"/>
        <w:rPr>
          <w:rFonts w:ascii="Century Gothic" w:hAnsi="Century Gothic"/>
          <w:iCs/>
          <w:color w:val="auto"/>
          <w:sz w:val="22"/>
          <w:szCs w:val="22"/>
        </w:rPr>
      </w:pPr>
    </w:p>
    <w:p w:rsidR="001D0971" w:rsidRDefault="001D0971" w:rsidP="00CA0FCB">
      <w:pPr>
        <w:pStyle w:val="Estndar"/>
        <w:spacing w:line="200" w:lineRule="exact"/>
        <w:jc w:val="center"/>
        <w:rPr>
          <w:rFonts w:ascii="Century Gothic" w:hAnsi="Century Gothic"/>
          <w:iCs/>
          <w:color w:val="auto"/>
          <w:sz w:val="22"/>
          <w:szCs w:val="22"/>
        </w:rPr>
      </w:pPr>
    </w:p>
    <w:p w:rsidR="001D0971" w:rsidRPr="00CA0FCB" w:rsidRDefault="001D0971" w:rsidP="00CA0FCB">
      <w:pPr>
        <w:pStyle w:val="Estndar"/>
        <w:spacing w:line="200" w:lineRule="exact"/>
        <w:jc w:val="center"/>
        <w:rPr>
          <w:rFonts w:ascii="Century Gothic" w:hAnsi="Century Gothic"/>
          <w:iCs/>
          <w:color w:val="auto"/>
          <w:sz w:val="22"/>
          <w:szCs w:val="22"/>
        </w:rPr>
      </w:pPr>
    </w:p>
    <w:p w:rsidR="001D0971" w:rsidRPr="00CA0FCB" w:rsidRDefault="001D0971" w:rsidP="00CA0FCB">
      <w:pPr>
        <w:pStyle w:val="Estndar"/>
        <w:spacing w:line="200" w:lineRule="exact"/>
        <w:jc w:val="center"/>
        <w:rPr>
          <w:rFonts w:ascii="Century Gothic" w:hAnsi="Century Gothic"/>
          <w:iCs/>
          <w:color w:val="auto"/>
          <w:sz w:val="22"/>
          <w:szCs w:val="22"/>
        </w:rPr>
      </w:pPr>
      <w:r w:rsidRPr="00CA0FCB">
        <w:rPr>
          <w:rFonts w:ascii="Century Gothic" w:hAnsi="Century Gothic"/>
          <w:iCs/>
          <w:color w:val="auto"/>
          <w:sz w:val="22"/>
          <w:szCs w:val="22"/>
        </w:rPr>
        <w:t xml:space="preserve">............................................................. a .............  de .........................................  de </w:t>
      </w:r>
      <w:r>
        <w:rPr>
          <w:rFonts w:ascii="Century Gothic" w:hAnsi="Century Gothic"/>
          <w:iCs/>
          <w:color w:val="auto"/>
          <w:sz w:val="22"/>
          <w:szCs w:val="22"/>
        </w:rPr>
        <w:t>2016</w:t>
      </w:r>
    </w:p>
    <w:p w:rsidR="001D0971" w:rsidRPr="00CA0FCB" w:rsidRDefault="001D0971" w:rsidP="00CA0FCB">
      <w:pPr>
        <w:pStyle w:val="Estndar"/>
        <w:spacing w:line="200" w:lineRule="exact"/>
        <w:jc w:val="both"/>
        <w:rPr>
          <w:rFonts w:ascii="Century Gothic" w:hAnsi="Century Gothic"/>
          <w:iCs/>
          <w:color w:val="auto"/>
          <w:sz w:val="22"/>
          <w:szCs w:val="22"/>
        </w:rPr>
      </w:pPr>
    </w:p>
    <w:p w:rsidR="001D0971" w:rsidRPr="005929AA" w:rsidRDefault="001D0971">
      <w:pPr>
        <w:pStyle w:val="Estndar"/>
        <w:tabs>
          <w:tab w:val="num" w:pos="0"/>
          <w:tab w:val="center" w:pos="993"/>
        </w:tabs>
        <w:jc w:val="both"/>
        <w:rPr>
          <w:rFonts w:ascii="Century Gothic" w:hAnsi="Century Gothic"/>
        </w:rPr>
      </w:pPr>
      <w:r w:rsidRPr="005929AA">
        <w:rPr>
          <w:rFonts w:ascii="Century Gothic" w:hAnsi="Century Gothic"/>
        </w:rPr>
        <w:t xml:space="preserve"> </w:t>
      </w:r>
    </w:p>
    <w:p w:rsidR="001D0971" w:rsidRPr="005929AA" w:rsidRDefault="001D0971">
      <w:pPr>
        <w:pStyle w:val="Estndar"/>
        <w:jc w:val="center"/>
        <w:rPr>
          <w:rFonts w:ascii="Century Gothic" w:hAnsi="Century Gothic"/>
          <w:b/>
          <w:sz w:val="22"/>
        </w:rPr>
      </w:pPr>
    </w:p>
    <w:sectPr w:rsidR="001D0971" w:rsidRPr="005929AA" w:rsidSect="007F33F0">
      <w:footerReference w:type="even" r:id="rId7"/>
      <w:footerReference w:type="default" r:id="rId8"/>
      <w:pgSz w:w="11906" w:h="16838"/>
      <w:pgMar w:top="2740" w:right="1540" w:bottom="1380" w:left="16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71" w:rsidRDefault="001D0971">
      <w:r>
        <w:separator/>
      </w:r>
    </w:p>
  </w:endnote>
  <w:endnote w:type="continuationSeparator" w:id="0">
    <w:p w:rsidR="001D0971" w:rsidRDefault="001D0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oudySans Md BT">
    <w:altName w:val="Century Gothic"/>
    <w:panose1 w:val="00000000000000000000"/>
    <w:charset w:val="00"/>
    <w:family w:val="swiss"/>
    <w:notTrueType/>
    <w:pitch w:val="variable"/>
    <w:sig w:usb0="00000003" w:usb1="00000000" w:usb2="00000000" w:usb3="00000000" w:csb0="00000001" w:csb1="00000000"/>
  </w:font>
  <w:font w:name="HDIEN B+ Helvetica LT Std">
    <w:altName w:val="Helvetica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71" w:rsidRDefault="001D0971" w:rsidP="00386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0971" w:rsidRDefault="001D0971" w:rsidP="008373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71" w:rsidRDefault="001D0971" w:rsidP="00386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0971" w:rsidRDefault="001D0971" w:rsidP="008373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71" w:rsidRDefault="001D0971">
      <w:r>
        <w:separator/>
      </w:r>
    </w:p>
  </w:footnote>
  <w:footnote w:type="continuationSeparator" w:id="0">
    <w:p w:rsidR="001D0971" w:rsidRDefault="001D0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77BCF1"/>
    <w:multiLevelType w:val="hybridMultilevel"/>
    <w:tmpl w:val="21E5BF9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F517BA8"/>
    <w:multiLevelType w:val="hybridMultilevel"/>
    <w:tmpl w:val="BABC6654"/>
    <w:lvl w:ilvl="0" w:tplc="C96CDBD2">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4402B21"/>
    <w:multiLevelType w:val="hybridMultilevel"/>
    <w:tmpl w:val="E7844E5A"/>
    <w:lvl w:ilvl="0" w:tplc="A69056E4">
      <w:start w:val="3"/>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CD45DCC"/>
    <w:multiLevelType w:val="hybridMultilevel"/>
    <w:tmpl w:val="58B801EC"/>
    <w:lvl w:ilvl="0" w:tplc="1AB4D6A6">
      <w:start w:val="4"/>
      <w:numFmt w:val="lowerLetter"/>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9B740F6"/>
    <w:multiLevelType w:val="hybridMultilevel"/>
    <w:tmpl w:val="54DA8436"/>
    <w:lvl w:ilvl="0" w:tplc="CB40E4A0">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2F7872"/>
    <w:multiLevelType w:val="hybridMultilevel"/>
    <w:tmpl w:val="B646158A"/>
    <w:lvl w:ilvl="0" w:tplc="0C0A0017">
      <w:start w:val="2"/>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5FE51C81"/>
    <w:multiLevelType w:val="hybridMultilevel"/>
    <w:tmpl w:val="25520FA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6C0A0E42"/>
    <w:multiLevelType w:val="hybridMultilevel"/>
    <w:tmpl w:val="A934E2E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70692D4B"/>
    <w:multiLevelType w:val="hybridMultilevel"/>
    <w:tmpl w:val="A29A5728"/>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788277D2"/>
    <w:multiLevelType w:val="hybridMultilevel"/>
    <w:tmpl w:val="0D96A3DA"/>
    <w:lvl w:ilvl="0" w:tplc="9C48080E">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30"/>
        </w:tabs>
        <w:ind w:left="30" w:hanging="360"/>
      </w:pPr>
      <w:rPr>
        <w:rFonts w:ascii="Courier New" w:hAnsi="Courier New" w:hint="default"/>
      </w:rPr>
    </w:lvl>
    <w:lvl w:ilvl="2" w:tplc="0C0A0005" w:tentative="1">
      <w:start w:val="1"/>
      <w:numFmt w:val="bullet"/>
      <w:lvlText w:val=""/>
      <w:lvlJc w:val="left"/>
      <w:pPr>
        <w:tabs>
          <w:tab w:val="num" w:pos="750"/>
        </w:tabs>
        <w:ind w:left="750" w:hanging="360"/>
      </w:pPr>
      <w:rPr>
        <w:rFonts w:ascii="Wingdings" w:hAnsi="Wingdings" w:hint="default"/>
      </w:rPr>
    </w:lvl>
    <w:lvl w:ilvl="3" w:tplc="0C0A0001" w:tentative="1">
      <w:start w:val="1"/>
      <w:numFmt w:val="bullet"/>
      <w:lvlText w:val=""/>
      <w:lvlJc w:val="left"/>
      <w:pPr>
        <w:tabs>
          <w:tab w:val="num" w:pos="1470"/>
        </w:tabs>
        <w:ind w:left="1470" w:hanging="360"/>
      </w:pPr>
      <w:rPr>
        <w:rFonts w:ascii="Symbol" w:hAnsi="Symbol" w:hint="default"/>
      </w:rPr>
    </w:lvl>
    <w:lvl w:ilvl="4" w:tplc="0C0A0003" w:tentative="1">
      <w:start w:val="1"/>
      <w:numFmt w:val="bullet"/>
      <w:lvlText w:val="o"/>
      <w:lvlJc w:val="left"/>
      <w:pPr>
        <w:tabs>
          <w:tab w:val="num" w:pos="2190"/>
        </w:tabs>
        <w:ind w:left="2190" w:hanging="360"/>
      </w:pPr>
      <w:rPr>
        <w:rFonts w:ascii="Courier New" w:hAnsi="Courier New" w:hint="default"/>
      </w:rPr>
    </w:lvl>
    <w:lvl w:ilvl="5" w:tplc="0C0A0005" w:tentative="1">
      <w:start w:val="1"/>
      <w:numFmt w:val="bullet"/>
      <w:lvlText w:val=""/>
      <w:lvlJc w:val="left"/>
      <w:pPr>
        <w:tabs>
          <w:tab w:val="num" w:pos="2910"/>
        </w:tabs>
        <w:ind w:left="2910" w:hanging="360"/>
      </w:pPr>
      <w:rPr>
        <w:rFonts w:ascii="Wingdings" w:hAnsi="Wingdings" w:hint="default"/>
      </w:rPr>
    </w:lvl>
    <w:lvl w:ilvl="6" w:tplc="0C0A0001" w:tentative="1">
      <w:start w:val="1"/>
      <w:numFmt w:val="bullet"/>
      <w:lvlText w:val=""/>
      <w:lvlJc w:val="left"/>
      <w:pPr>
        <w:tabs>
          <w:tab w:val="num" w:pos="3630"/>
        </w:tabs>
        <w:ind w:left="3630" w:hanging="360"/>
      </w:pPr>
      <w:rPr>
        <w:rFonts w:ascii="Symbol" w:hAnsi="Symbol" w:hint="default"/>
      </w:rPr>
    </w:lvl>
    <w:lvl w:ilvl="7" w:tplc="0C0A0003" w:tentative="1">
      <w:start w:val="1"/>
      <w:numFmt w:val="bullet"/>
      <w:lvlText w:val="o"/>
      <w:lvlJc w:val="left"/>
      <w:pPr>
        <w:tabs>
          <w:tab w:val="num" w:pos="4350"/>
        </w:tabs>
        <w:ind w:left="4350" w:hanging="360"/>
      </w:pPr>
      <w:rPr>
        <w:rFonts w:ascii="Courier New" w:hAnsi="Courier New" w:hint="default"/>
      </w:rPr>
    </w:lvl>
    <w:lvl w:ilvl="8" w:tplc="0C0A0005" w:tentative="1">
      <w:start w:val="1"/>
      <w:numFmt w:val="bullet"/>
      <w:lvlText w:val=""/>
      <w:lvlJc w:val="left"/>
      <w:pPr>
        <w:tabs>
          <w:tab w:val="num" w:pos="5070"/>
        </w:tabs>
        <w:ind w:left="507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5"/>
  </w:num>
  <w:num w:numId="6">
    <w:abstractNumId w:val="2"/>
  </w:num>
  <w:num w:numId="7">
    <w:abstractNumId w:val="9"/>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28D"/>
    <w:rsid w:val="00004B48"/>
    <w:rsid w:val="00005CA3"/>
    <w:rsid w:val="00005D43"/>
    <w:rsid w:val="00040C56"/>
    <w:rsid w:val="0005421C"/>
    <w:rsid w:val="000632BD"/>
    <w:rsid w:val="000634D6"/>
    <w:rsid w:val="00064C2F"/>
    <w:rsid w:val="00072A75"/>
    <w:rsid w:val="00090511"/>
    <w:rsid w:val="000A204D"/>
    <w:rsid w:val="000A26A5"/>
    <w:rsid w:val="000B3D95"/>
    <w:rsid w:val="000C39AA"/>
    <w:rsid w:val="000D2061"/>
    <w:rsid w:val="000D6324"/>
    <w:rsid w:val="000E2D2E"/>
    <w:rsid w:val="001048BF"/>
    <w:rsid w:val="00104B2E"/>
    <w:rsid w:val="001127C6"/>
    <w:rsid w:val="00113DE4"/>
    <w:rsid w:val="001146D6"/>
    <w:rsid w:val="00122AE9"/>
    <w:rsid w:val="00123BE9"/>
    <w:rsid w:val="00127506"/>
    <w:rsid w:val="00132469"/>
    <w:rsid w:val="00142187"/>
    <w:rsid w:val="001505B9"/>
    <w:rsid w:val="001672A3"/>
    <w:rsid w:val="00167F71"/>
    <w:rsid w:val="00181C8B"/>
    <w:rsid w:val="001C1D55"/>
    <w:rsid w:val="001C4C3F"/>
    <w:rsid w:val="001C7CF1"/>
    <w:rsid w:val="001D0971"/>
    <w:rsid w:val="001D119F"/>
    <w:rsid w:val="001E65EF"/>
    <w:rsid w:val="00207E91"/>
    <w:rsid w:val="0023197F"/>
    <w:rsid w:val="00236352"/>
    <w:rsid w:val="00247686"/>
    <w:rsid w:val="0025420B"/>
    <w:rsid w:val="00266F09"/>
    <w:rsid w:val="002672D1"/>
    <w:rsid w:val="00291BA4"/>
    <w:rsid w:val="002A5D4A"/>
    <w:rsid w:val="002B6443"/>
    <w:rsid w:val="002C624E"/>
    <w:rsid w:val="002E16F2"/>
    <w:rsid w:val="002F3CFC"/>
    <w:rsid w:val="002F7071"/>
    <w:rsid w:val="0030771D"/>
    <w:rsid w:val="003244B3"/>
    <w:rsid w:val="003322EA"/>
    <w:rsid w:val="003349DD"/>
    <w:rsid w:val="00335B94"/>
    <w:rsid w:val="00352C28"/>
    <w:rsid w:val="00361236"/>
    <w:rsid w:val="0037256C"/>
    <w:rsid w:val="003726F4"/>
    <w:rsid w:val="0037274C"/>
    <w:rsid w:val="00386DEC"/>
    <w:rsid w:val="003A3587"/>
    <w:rsid w:val="003A46DB"/>
    <w:rsid w:val="003C6C5F"/>
    <w:rsid w:val="003D17CF"/>
    <w:rsid w:val="003D1DF0"/>
    <w:rsid w:val="003D3457"/>
    <w:rsid w:val="003D7248"/>
    <w:rsid w:val="003E150A"/>
    <w:rsid w:val="003F6B01"/>
    <w:rsid w:val="00420137"/>
    <w:rsid w:val="00434B13"/>
    <w:rsid w:val="0045443A"/>
    <w:rsid w:val="0046275A"/>
    <w:rsid w:val="00463C4A"/>
    <w:rsid w:val="00490B78"/>
    <w:rsid w:val="004A7FE3"/>
    <w:rsid w:val="004B03ED"/>
    <w:rsid w:val="004B2403"/>
    <w:rsid w:val="004B389D"/>
    <w:rsid w:val="004B3D9B"/>
    <w:rsid w:val="004B471A"/>
    <w:rsid w:val="004B6F20"/>
    <w:rsid w:val="004C1D9F"/>
    <w:rsid w:val="004C3B6A"/>
    <w:rsid w:val="004D7149"/>
    <w:rsid w:val="004E131F"/>
    <w:rsid w:val="004F4FF4"/>
    <w:rsid w:val="00514044"/>
    <w:rsid w:val="00515E7D"/>
    <w:rsid w:val="00523716"/>
    <w:rsid w:val="005274F5"/>
    <w:rsid w:val="00537DF7"/>
    <w:rsid w:val="00546B9F"/>
    <w:rsid w:val="0057723A"/>
    <w:rsid w:val="00586940"/>
    <w:rsid w:val="005929AA"/>
    <w:rsid w:val="005A5255"/>
    <w:rsid w:val="005B1AA9"/>
    <w:rsid w:val="005C752B"/>
    <w:rsid w:val="005D07D7"/>
    <w:rsid w:val="005D16BD"/>
    <w:rsid w:val="005E67EC"/>
    <w:rsid w:val="00603620"/>
    <w:rsid w:val="0061008F"/>
    <w:rsid w:val="00631260"/>
    <w:rsid w:val="00655DB5"/>
    <w:rsid w:val="00660A31"/>
    <w:rsid w:val="00680B4B"/>
    <w:rsid w:val="006A5CD4"/>
    <w:rsid w:val="006A7D67"/>
    <w:rsid w:val="006B62C0"/>
    <w:rsid w:val="006B7676"/>
    <w:rsid w:val="006B7A37"/>
    <w:rsid w:val="006C42FE"/>
    <w:rsid w:val="006D057D"/>
    <w:rsid w:val="006F44D7"/>
    <w:rsid w:val="006F6B42"/>
    <w:rsid w:val="006F6B59"/>
    <w:rsid w:val="0071466F"/>
    <w:rsid w:val="00726B98"/>
    <w:rsid w:val="0075199F"/>
    <w:rsid w:val="0075692C"/>
    <w:rsid w:val="00762D16"/>
    <w:rsid w:val="00791B65"/>
    <w:rsid w:val="007B0105"/>
    <w:rsid w:val="007C314D"/>
    <w:rsid w:val="007D0BC7"/>
    <w:rsid w:val="007F33F0"/>
    <w:rsid w:val="008211A1"/>
    <w:rsid w:val="00831129"/>
    <w:rsid w:val="0083734B"/>
    <w:rsid w:val="0084400E"/>
    <w:rsid w:val="00854FA5"/>
    <w:rsid w:val="008550F5"/>
    <w:rsid w:val="00894758"/>
    <w:rsid w:val="00895BEC"/>
    <w:rsid w:val="008A7C5E"/>
    <w:rsid w:val="008B7155"/>
    <w:rsid w:val="008C7D01"/>
    <w:rsid w:val="008D46B2"/>
    <w:rsid w:val="008D7620"/>
    <w:rsid w:val="008F0F81"/>
    <w:rsid w:val="00911E17"/>
    <w:rsid w:val="0093472C"/>
    <w:rsid w:val="009432D1"/>
    <w:rsid w:val="0094696B"/>
    <w:rsid w:val="00954E1B"/>
    <w:rsid w:val="00962982"/>
    <w:rsid w:val="00971943"/>
    <w:rsid w:val="0099044E"/>
    <w:rsid w:val="009B1FB0"/>
    <w:rsid w:val="009B762F"/>
    <w:rsid w:val="009C68A3"/>
    <w:rsid w:val="009E0EC6"/>
    <w:rsid w:val="009E62F6"/>
    <w:rsid w:val="00A0057B"/>
    <w:rsid w:val="00A01C0E"/>
    <w:rsid w:val="00A01F66"/>
    <w:rsid w:val="00A03B25"/>
    <w:rsid w:val="00A311D3"/>
    <w:rsid w:val="00A35470"/>
    <w:rsid w:val="00A35944"/>
    <w:rsid w:val="00A401A8"/>
    <w:rsid w:val="00A45B33"/>
    <w:rsid w:val="00A50319"/>
    <w:rsid w:val="00A53EB9"/>
    <w:rsid w:val="00A619C8"/>
    <w:rsid w:val="00AA2AB8"/>
    <w:rsid w:val="00AB7770"/>
    <w:rsid w:val="00AD1C5A"/>
    <w:rsid w:val="00AE022F"/>
    <w:rsid w:val="00AE6239"/>
    <w:rsid w:val="00AE6637"/>
    <w:rsid w:val="00AF2E70"/>
    <w:rsid w:val="00AF5E3C"/>
    <w:rsid w:val="00B04657"/>
    <w:rsid w:val="00B3421A"/>
    <w:rsid w:val="00B61F4B"/>
    <w:rsid w:val="00B76848"/>
    <w:rsid w:val="00B9470D"/>
    <w:rsid w:val="00BB0E74"/>
    <w:rsid w:val="00BD243E"/>
    <w:rsid w:val="00BD3657"/>
    <w:rsid w:val="00C057D4"/>
    <w:rsid w:val="00C1624D"/>
    <w:rsid w:val="00C3680B"/>
    <w:rsid w:val="00C60EB7"/>
    <w:rsid w:val="00C6167C"/>
    <w:rsid w:val="00C61D44"/>
    <w:rsid w:val="00C65E69"/>
    <w:rsid w:val="00C677B0"/>
    <w:rsid w:val="00C67DE7"/>
    <w:rsid w:val="00C8224A"/>
    <w:rsid w:val="00C86861"/>
    <w:rsid w:val="00CA0FCB"/>
    <w:rsid w:val="00CB14BB"/>
    <w:rsid w:val="00CC5EA8"/>
    <w:rsid w:val="00CD2565"/>
    <w:rsid w:val="00CD77EB"/>
    <w:rsid w:val="00CF7292"/>
    <w:rsid w:val="00D0064C"/>
    <w:rsid w:val="00D04341"/>
    <w:rsid w:val="00D320CD"/>
    <w:rsid w:val="00D340DD"/>
    <w:rsid w:val="00D35562"/>
    <w:rsid w:val="00D35E3D"/>
    <w:rsid w:val="00D67E3F"/>
    <w:rsid w:val="00D81BDC"/>
    <w:rsid w:val="00DC25CA"/>
    <w:rsid w:val="00DD628D"/>
    <w:rsid w:val="00DD7E54"/>
    <w:rsid w:val="00E01270"/>
    <w:rsid w:val="00E043FE"/>
    <w:rsid w:val="00E04CF0"/>
    <w:rsid w:val="00E40563"/>
    <w:rsid w:val="00E64B88"/>
    <w:rsid w:val="00E7306B"/>
    <w:rsid w:val="00E800A7"/>
    <w:rsid w:val="00E85671"/>
    <w:rsid w:val="00EA08B6"/>
    <w:rsid w:val="00EC70D9"/>
    <w:rsid w:val="00ED1F6E"/>
    <w:rsid w:val="00EE0279"/>
    <w:rsid w:val="00EE5D35"/>
    <w:rsid w:val="00EF1506"/>
    <w:rsid w:val="00EF6ADE"/>
    <w:rsid w:val="00F069F9"/>
    <w:rsid w:val="00F13912"/>
    <w:rsid w:val="00F1700C"/>
    <w:rsid w:val="00F41A78"/>
    <w:rsid w:val="00F57954"/>
    <w:rsid w:val="00F733CB"/>
    <w:rsid w:val="00F742DD"/>
    <w:rsid w:val="00F85F93"/>
    <w:rsid w:val="00FA278A"/>
    <w:rsid w:val="00FA280E"/>
    <w:rsid w:val="00FA4630"/>
    <w:rsid w:val="00FB077B"/>
    <w:rsid w:val="00FC2BB8"/>
    <w:rsid w:val="00FD39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0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ndar">
    <w:name w:val="Estándar"/>
    <w:uiPriority w:val="99"/>
    <w:rsid w:val="003E150A"/>
    <w:pPr>
      <w:widowControl w:val="0"/>
    </w:pPr>
    <w:rPr>
      <w:color w:val="000000"/>
      <w:sz w:val="24"/>
      <w:szCs w:val="20"/>
    </w:rPr>
  </w:style>
  <w:style w:type="paragraph" w:styleId="BalloonText">
    <w:name w:val="Balloon Text"/>
    <w:basedOn w:val="Normal"/>
    <w:link w:val="BalloonTextChar"/>
    <w:uiPriority w:val="99"/>
    <w:semiHidden/>
    <w:rsid w:val="00E64B8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83734B"/>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3734B"/>
    <w:rPr>
      <w:rFonts w:cs="Times New Roman"/>
    </w:rPr>
  </w:style>
  <w:style w:type="paragraph" w:styleId="BodyTextIndent">
    <w:name w:val="Body Text Indent"/>
    <w:basedOn w:val="Normal"/>
    <w:link w:val="BodyTextIndentChar"/>
    <w:uiPriority w:val="99"/>
    <w:rsid w:val="00CA0FCB"/>
    <w:pPr>
      <w:autoSpaceDE w:val="0"/>
      <w:autoSpaceDN w:val="0"/>
      <w:adjustRightInd w:val="0"/>
      <w:ind w:firstLine="708"/>
      <w:jc w:val="both"/>
    </w:pPr>
    <w:rPr>
      <w:rFonts w:ascii="GoudySans Md BT" w:hAnsi="GoudySans Md BT"/>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Default">
    <w:name w:val="Default"/>
    <w:uiPriority w:val="99"/>
    <w:rsid w:val="00CC5EA8"/>
    <w:pPr>
      <w:widowControl w:val="0"/>
      <w:autoSpaceDE w:val="0"/>
      <w:autoSpaceDN w:val="0"/>
      <w:adjustRightInd w:val="0"/>
    </w:pPr>
    <w:rPr>
      <w:rFonts w:ascii="HDIEN B+ Helvetica LT Std" w:hAnsi="HDIEN B+ Helvetica LT Std" w:cs="HDIEN B+ Helvetica LT Std"/>
      <w:color w:val="000000"/>
      <w:sz w:val="24"/>
      <w:szCs w:val="24"/>
    </w:rPr>
  </w:style>
  <w:style w:type="paragraph" w:customStyle="1" w:styleId="CM26">
    <w:name w:val="CM26"/>
    <w:basedOn w:val="Default"/>
    <w:next w:val="Default"/>
    <w:uiPriority w:val="99"/>
    <w:rsid w:val="00CC5EA8"/>
    <w:pPr>
      <w:spacing w:after="168"/>
    </w:pPr>
    <w:rPr>
      <w:rFonts w:cs="Times New Roman"/>
      <w:color w:val="auto"/>
    </w:rPr>
  </w:style>
  <w:style w:type="paragraph" w:customStyle="1" w:styleId="CM31">
    <w:name w:val="CM31"/>
    <w:basedOn w:val="Default"/>
    <w:next w:val="Default"/>
    <w:uiPriority w:val="99"/>
    <w:rsid w:val="00361236"/>
    <w:pPr>
      <w:spacing w:after="940"/>
    </w:pPr>
    <w:rPr>
      <w:rFonts w:cs="Times New Roman"/>
      <w:color w:val="auto"/>
    </w:rPr>
  </w:style>
  <w:style w:type="paragraph" w:customStyle="1" w:styleId="CM12">
    <w:name w:val="CM12"/>
    <w:basedOn w:val="Default"/>
    <w:next w:val="Default"/>
    <w:uiPriority w:val="99"/>
    <w:rsid w:val="001C1D55"/>
    <w:pPr>
      <w:spacing w:line="240" w:lineRule="atLeast"/>
    </w:pPr>
    <w:rPr>
      <w:rFonts w:cs="Times New Roman"/>
      <w:color w:val="auto"/>
    </w:rPr>
  </w:style>
  <w:style w:type="table" w:styleId="TableGrid">
    <w:name w:val="Table Grid"/>
    <w:basedOn w:val="TableNormal"/>
    <w:uiPriority w:val="99"/>
    <w:rsid w:val="007F33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C39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067150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308</Words>
  <Characters>1697</Characters>
  <Application>Microsoft Office Outlook</Application>
  <DocSecurity>0</DocSecurity>
  <Lines>0</Lines>
  <Paragraphs>0</Paragraphs>
  <ScaleCrop>false</ScaleCrop>
  <Company>Diputación de Salamanca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MUNICIPIOS PARA OFICINAS DE INFORMACIÓN TURÍSTICA, EJERCICIO 2005</dc:title>
  <dc:subject/>
  <dc:creator>FEUJLG</dc:creator>
  <cp:keywords/>
  <dc:description/>
  <cp:lastModifiedBy>cInmtc</cp:lastModifiedBy>
  <cp:revision>3</cp:revision>
  <cp:lastPrinted>2015-02-23T10:36:00Z</cp:lastPrinted>
  <dcterms:created xsi:type="dcterms:W3CDTF">2016-07-26T08:27:00Z</dcterms:created>
  <dcterms:modified xsi:type="dcterms:W3CDTF">2016-07-26T08:28:00Z</dcterms:modified>
</cp:coreProperties>
</file>